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3276E" w14:textId="77777777" w:rsidR="00B67891" w:rsidRDefault="00B67891" w:rsidP="00B67891">
      <w:pPr>
        <w:rPr>
          <w:b/>
          <w:bCs/>
          <w:u w:val="single"/>
        </w:rPr>
      </w:pPr>
    </w:p>
    <w:p w14:paraId="04A1F025" w14:textId="77777777" w:rsidR="0077398B" w:rsidRDefault="0077398B" w:rsidP="00B67891">
      <w:pPr>
        <w:rPr>
          <w:rFonts w:ascii="Arial" w:hAnsi="Arial"/>
          <w:b/>
          <w:bCs/>
          <w:sz w:val="22"/>
          <w:szCs w:val="22"/>
          <w:u w:val="single"/>
        </w:rPr>
      </w:pPr>
    </w:p>
    <w:p w14:paraId="64F2DAB7" w14:textId="77777777" w:rsidR="0077398B" w:rsidRDefault="0077398B" w:rsidP="00B67891">
      <w:pPr>
        <w:rPr>
          <w:rFonts w:ascii="Arial" w:hAnsi="Arial"/>
          <w:b/>
          <w:bCs/>
          <w:sz w:val="22"/>
          <w:szCs w:val="22"/>
          <w:u w:val="single"/>
        </w:rPr>
      </w:pPr>
    </w:p>
    <w:p w14:paraId="2C5AF2CD" w14:textId="77777777" w:rsidR="0077398B" w:rsidRDefault="0077398B" w:rsidP="00B67891">
      <w:pPr>
        <w:rPr>
          <w:rFonts w:ascii="Arial" w:hAnsi="Arial"/>
          <w:b/>
          <w:bCs/>
          <w:sz w:val="22"/>
          <w:szCs w:val="22"/>
          <w:u w:val="single"/>
        </w:rPr>
      </w:pPr>
    </w:p>
    <w:p w14:paraId="74679CD2" w14:textId="77777777" w:rsidR="00F80316" w:rsidRDefault="00F80316" w:rsidP="0077398B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34A55C57" w14:textId="11DA07BD" w:rsidR="009C25E9" w:rsidRPr="00F80316" w:rsidRDefault="00D04909" w:rsidP="0077398B">
      <w:pPr>
        <w:jc w:val="center"/>
        <w:rPr>
          <w:rFonts w:ascii="Arial" w:hAnsi="Arial"/>
          <w:b/>
          <w:bCs/>
          <w:u w:val="single"/>
        </w:rPr>
      </w:pPr>
      <w:r w:rsidRPr="00F80316">
        <w:rPr>
          <w:rFonts w:ascii="Arial" w:hAnsi="Arial"/>
          <w:b/>
          <w:bCs/>
          <w:u w:val="single"/>
        </w:rPr>
        <w:t>Antrag auf Bildungsurlaub/Bildungszei</w:t>
      </w:r>
      <w:r w:rsidR="00685D92" w:rsidRPr="00F80316">
        <w:rPr>
          <w:rFonts w:ascii="Arial" w:hAnsi="Arial"/>
          <w:b/>
          <w:bCs/>
          <w:u w:val="single"/>
        </w:rPr>
        <w:t>t</w:t>
      </w:r>
    </w:p>
    <w:p w14:paraId="0DAD903E" w14:textId="286C9BA9" w:rsidR="009C25E9" w:rsidRPr="00380E1F" w:rsidRDefault="00B85783" w:rsidP="009C25E9">
      <w:pPr>
        <w:spacing w:after="0"/>
        <w:jc w:val="both"/>
        <w:rPr>
          <w:rFonts w:ascii="Arial" w:hAnsi="Arial"/>
          <w:sz w:val="22"/>
          <w:szCs w:val="22"/>
        </w:rPr>
      </w:pPr>
      <w:r w:rsidRPr="00380E1F">
        <w:rPr>
          <w:rFonts w:ascii="Arial" w:hAnsi="Arial"/>
          <w:sz w:val="22"/>
          <w:szCs w:val="22"/>
        </w:rPr>
        <w:tab/>
      </w:r>
      <w:r w:rsidRPr="00380E1F">
        <w:rPr>
          <w:rFonts w:ascii="Arial" w:hAnsi="Arial"/>
          <w:sz w:val="22"/>
          <w:szCs w:val="22"/>
        </w:rPr>
        <w:tab/>
      </w:r>
    </w:p>
    <w:p w14:paraId="08C6CB7C" w14:textId="77777777" w:rsidR="009C25E9" w:rsidRPr="00F80316" w:rsidRDefault="009C25E9" w:rsidP="009C25E9">
      <w:pPr>
        <w:spacing w:after="0"/>
        <w:jc w:val="both"/>
        <w:rPr>
          <w:rFonts w:ascii="Arial" w:hAnsi="Arial"/>
          <w:sz w:val="22"/>
          <w:szCs w:val="22"/>
        </w:rPr>
      </w:pPr>
    </w:p>
    <w:p w14:paraId="7BA228E0" w14:textId="6FEA8895" w:rsidR="009C25E9" w:rsidRDefault="009C25E9" w:rsidP="009C25E9">
      <w:pPr>
        <w:spacing w:after="0"/>
        <w:jc w:val="both"/>
        <w:rPr>
          <w:rFonts w:ascii="Arial" w:hAnsi="Arial"/>
          <w:sz w:val="22"/>
          <w:szCs w:val="22"/>
        </w:rPr>
      </w:pPr>
      <w:r w:rsidRPr="00F80316">
        <w:rPr>
          <w:rFonts w:ascii="Arial" w:hAnsi="Arial"/>
          <w:sz w:val="22"/>
          <w:szCs w:val="22"/>
        </w:rPr>
        <w:t xml:space="preserve">An </w:t>
      </w:r>
      <w:r w:rsidR="00205C9D" w:rsidRPr="00F80316">
        <w:rPr>
          <w:rFonts w:ascii="Arial" w:hAnsi="Arial"/>
          <w:sz w:val="22"/>
          <w:szCs w:val="22"/>
        </w:rPr>
        <w:t>den Arbeitgeber</w:t>
      </w:r>
      <w:r w:rsidR="00860FD8">
        <w:rPr>
          <w:rFonts w:ascii="Arial" w:hAnsi="Arial"/>
          <w:sz w:val="22"/>
          <w:szCs w:val="22"/>
        </w:rPr>
        <w:t xml:space="preserve"> </w:t>
      </w:r>
      <w:r w:rsidR="00B67891" w:rsidRPr="00F80316">
        <w:rPr>
          <w:rFonts w:ascii="Arial" w:hAnsi="Arial"/>
          <w:sz w:val="22"/>
          <w:szCs w:val="22"/>
        </w:rPr>
        <w:t>/</w:t>
      </w:r>
      <w:r w:rsidR="00860FD8">
        <w:rPr>
          <w:rFonts w:ascii="Arial" w:hAnsi="Arial"/>
          <w:sz w:val="22"/>
          <w:szCs w:val="22"/>
        </w:rPr>
        <w:t xml:space="preserve"> </w:t>
      </w:r>
      <w:r w:rsidR="00B67891" w:rsidRPr="00F80316">
        <w:rPr>
          <w:rFonts w:ascii="Arial" w:hAnsi="Arial"/>
          <w:sz w:val="22"/>
          <w:szCs w:val="22"/>
        </w:rPr>
        <w:t>die Personalabteilung</w:t>
      </w:r>
    </w:p>
    <w:p w14:paraId="3E970807" w14:textId="77777777" w:rsidR="00F80316" w:rsidRPr="00F80316" w:rsidRDefault="00F80316" w:rsidP="009C25E9">
      <w:pPr>
        <w:spacing w:after="0"/>
        <w:jc w:val="both"/>
        <w:rPr>
          <w:rFonts w:ascii="Arial" w:hAnsi="Arial"/>
          <w:sz w:val="22"/>
          <w:szCs w:val="22"/>
        </w:rPr>
      </w:pPr>
    </w:p>
    <w:p w14:paraId="0AB277BC" w14:textId="77777777" w:rsidR="00C2503B" w:rsidRDefault="00660D38" w:rsidP="00660D38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 w:rsidR="00C2503B">
        <w:rPr>
          <w:rFonts w:ascii="Arial" w:hAnsi="Arial"/>
          <w:sz w:val="22"/>
          <w:szCs w:val="22"/>
        </w:rPr>
        <w:t>___</w:t>
      </w:r>
    </w:p>
    <w:p w14:paraId="37272C0F" w14:textId="77777777" w:rsidR="00C2503B" w:rsidRDefault="00660D38" w:rsidP="00660D38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Firmenname</w:t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</w:p>
    <w:p w14:paraId="285C16D7" w14:textId="1B8E24D1" w:rsidR="00660D38" w:rsidRPr="00C2503B" w:rsidRDefault="00660D38" w:rsidP="00660D38">
      <w:pPr>
        <w:spacing w:after="0"/>
        <w:rPr>
          <w:rFonts w:ascii="Arial" w:hAnsi="Arial"/>
          <w:sz w:val="22"/>
          <w:szCs w:val="22"/>
        </w:rPr>
      </w:pPr>
      <w:r w:rsidRPr="00C1452A">
        <w:rPr>
          <w:rFonts w:ascii="Arial" w:hAnsi="Arial"/>
          <w:sz w:val="18"/>
          <w:szCs w:val="18"/>
        </w:rPr>
        <w:tab/>
      </w:r>
    </w:p>
    <w:p w14:paraId="0B506F80" w14:textId="77777777" w:rsidR="00C2503B" w:rsidRDefault="00C2503B" w:rsidP="00C2503B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</w:t>
      </w:r>
    </w:p>
    <w:p w14:paraId="27D231A5" w14:textId="55BB7314" w:rsidR="00C2503B" w:rsidRPr="00C2503B" w:rsidRDefault="00C2503B" w:rsidP="00C2503B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Straße, Hausnummer</w:t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</w:p>
    <w:p w14:paraId="6FE4F8A4" w14:textId="77777777" w:rsidR="00660D38" w:rsidRDefault="00660D38" w:rsidP="00660D38">
      <w:pPr>
        <w:spacing w:after="0"/>
        <w:rPr>
          <w:rFonts w:ascii="Arial" w:hAnsi="Arial"/>
          <w:sz w:val="22"/>
          <w:szCs w:val="22"/>
        </w:rPr>
      </w:pPr>
    </w:p>
    <w:p w14:paraId="6EE8353F" w14:textId="77777777" w:rsidR="00C2503B" w:rsidRDefault="00C2503B" w:rsidP="00C2503B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</w:t>
      </w:r>
    </w:p>
    <w:p w14:paraId="5D4FB768" w14:textId="1407C6C4" w:rsidR="00C2503B" w:rsidRPr="00C2503B" w:rsidRDefault="00C2503B" w:rsidP="00C2503B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PLZ, Ort</w:t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</w:p>
    <w:p w14:paraId="3A9E8885" w14:textId="77777777" w:rsidR="00C2503B" w:rsidRDefault="00C2503B" w:rsidP="00660D38">
      <w:pPr>
        <w:spacing w:after="0"/>
        <w:rPr>
          <w:rFonts w:ascii="Arial" w:hAnsi="Arial"/>
          <w:sz w:val="22"/>
          <w:szCs w:val="22"/>
        </w:rPr>
      </w:pPr>
    </w:p>
    <w:p w14:paraId="3EA67B69" w14:textId="2C89DBCA" w:rsidR="008871EE" w:rsidRPr="00F80316" w:rsidRDefault="00660D38" w:rsidP="00C2503B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A0E3AF0" w14:textId="77777777" w:rsidR="009C25E9" w:rsidRPr="00F80316" w:rsidRDefault="009C25E9" w:rsidP="009C25E9">
      <w:pPr>
        <w:spacing w:after="0"/>
        <w:jc w:val="both"/>
        <w:rPr>
          <w:rFonts w:ascii="Arial" w:hAnsi="Arial"/>
          <w:sz w:val="22"/>
          <w:szCs w:val="22"/>
        </w:rPr>
      </w:pPr>
    </w:p>
    <w:p w14:paraId="60DA6ACF" w14:textId="77777777" w:rsidR="009C25E9" w:rsidRPr="00F80316" w:rsidRDefault="009C25E9" w:rsidP="009C25E9">
      <w:pPr>
        <w:spacing w:after="0"/>
        <w:jc w:val="both"/>
        <w:rPr>
          <w:rFonts w:ascii="Arial" w:hAnsi="Arial"/>
          <w:sz w:val="22"/>
          <w:szCs w:val="22"/>
        </w:rPr>
      </w:pPr>
      <w:r w:rsidRPr="00F80316">
        <w:rPr>
          <w:rFonts w:ascii="Arial" w:hAnsi="Arial"/>
          <w:sz w:val="22"/>
          <w:szCs w:val="22"/>
        </w:rPr>
        <w:t>Sehr geehrte Damen und Herren,</w:t>
      </w:r>
    </w:p>
    <w:p w14:paraId="59C80912" w14:textId="77777777" w:rsidR="00210D35" w:rsidRPr="00F80316" w:rsidRDefault="00210D35" w:rsidP="009C25E9">
      <w:pPr>
        <w:spacing w:after="0"/>
        <w:jc w:val="both"/>
        <w:rPr>
          <w:rFonts w:ascii="Arial" w:hAnsi="Arial"/>
          <w:sz w:val="22"/>
          <w:szCs w:val="22"/>
        </w:rPr>
      </w:pPr>
    </w:p>
    <w:p w14:paraId="6569F548" w14:textId="18426431" w:rsidR="00A35190" w:rsidRDefault="00E0260C" w:rsidP="00564BF6">
      <w:pPr>
        <w:spacing w:after="0"/>
        <w:jc w:val="both"/>
        <w:rPr>
          <w:rFonts w:ascii="Arial" w:hAnsi="Arial"/>
          <w:sz w:val="22"/>
          <w:szCs w:val="22"/>
        </w:rPr>
      </w:pPr>
      <w:r w:rsidRPr="00F80316">
        <w:rPr>
          <w:rFonts w:ascii="Arial" w:hAnsi="Arial"/>
          <w:sz w:val="22"/>
          <w:szCs w:val="22"/>
        </w:rPr>
        <w:t xml:space="preserve">ich beziehe mich auf die </w:t>
      </w:r>
      <w:r w:rsidR="009347A1" w:rsidRPr="00F80316">
        <w:rPr>
          <w:rFonts w:ascii="Arial" w:hAnsi="Arial"/>
          <w:sz w:val="22"/>
          <w:szCs w:val="22"/>
        </w:rPr>
        <w:t xml:space="preserve">bestehenden </w:t>
      </w:r>
      <w:r w:rsidRPr="00F80316">
        <w:rPr>
          <w:rFonts w:ascii="Arial" w:hAnsi="Arial"/>
          <w:sz w:val="22"/>
          <w:szCs w:val="22"/>
        </w:rPr>
        <w:t>Bildungsurlaubs</w:t>
      </w:r>
      <w:r w:rsidR="009347A1" w:rsidRPr="00F80316">
        <w:rPr>
          <w:rFonts w:ascii="Arial" w:hAnsi="Arial"/>
          <w:sz w:val="22"/>
          <w:szCs w:val="22"/>
        </w:rPr>
        <w:t>- bzw. Bildungszeit</w:t>
      </w:r>
      <w:r w:rsidRPr="00F80316">
        <w:rPr>
          <w:rFonts w:ascii="Arial" w:hAnsi="Arial"/>
          <w:sz w:val="22"/>
          <w:szCs w:val="22"/>
        </w:rPr>
        <w:t xml:space="preserve">gesetze und mache hiermit meinen Freistellungsanspruch für ein anerkanntes </w:t>
      </w:r>
      <w:r w:rsidR="00504D98">
        <w:rPr>
          <w:rFonts w:ascii="Arial" w:hAnsi="Arial"/>
          <w:sz w:val="22"/>
          <w:szCs w:val="22"/>
        </w:rPr>
        <w:t>Weiterbildungs</w:t>
      </w:r>
      <w:r w:rsidRPr="00F80316">
        <w:rPr>
          <w:rFonts w:ascii="Arial" w:hAnsi="Arial"/>
          <w:sz w:val="22"/>
          <w:szCs w:val="22"/>
        </w:rPr>
        <w:t xml:space="preserve">seminar fristgerecht geltend. </w:t>
      </w:r>
    </w:p>
    <w:p w14:paraId="797BF795" w14:textId="77777777" w:rsidR="00A42E0A" w:rsidRPr="00F80316" w:rsidRDefault="00A42E0A" w:rsidP="00564BF6">
      <w:pPr>
        <w:spacing w:after="0"/>
        <w:jc w:val="both"/>
        <w:rPr>
          <w:rFonts w:ascii="Arial" w:hAnsi="Arial"/>
          <w:sz w:val="22"/>
          <w:szCs w:val="22"/>
        </w:rPr>
      </w:pPr>
    </w:p>
    <w:p w14:paraId="383AD884" w14:textId="77777777" w:rsidR="00564BF6" w:rsidRPr="00F80316" w:rsidRDefault="00564BF6" w:rsidP="00564BF6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0A01F53F" w14:textId="26B713BA" w:rsidR="008B43D8" w:rsidRDefault="00564BF6" w:rsidP="00E03C8F">
      <w:pPr>
        <w:spacing w:after="0"/>
        <w:ind w:left="4245" w:hanging="4245"/>
        <w:rPr>
          <w:rFonts w:ascii="Arial" w:hAnsi="Arial"/>
          <w:b/>
          <w:bCs/>
          <w:sz w:val="22"/>
          <w:szCs w:val="22"/>
        </w:rPr>
      </w:pPr>
      <w:r w:rsidRPr="00F80316">
        <w:rPr>
          <w:rFonts w:ascii="Arial" w:hAnsi="Arial"/>
          <w:b/>
          <w:bCs/>
          <w:sz w:val="22"/>
          <w:szCs w:val="22"/>
        </w:rPr>
        <w:t>Titel der Bildungsveranstaltung:</w:t>
      </w:r>
      <w:r w:rsidR="006B7CD4" w:rsidRPr="00F80316">
        <w:rPr>
          <w:rFonts w:ascii="Arial" w:hAnsi="Arial"/>
          <w:b/>
          <w:bCs/>
          <w:sz w:val="22"/>
          <w:szCs w:val="22"/>
        </w:rPr>
        <w:tab/>
      </w:r>
      <w:r w:rsidR="00430D56">
        <w:rPr>
          <w:rFonts w:ascii="Arial" w:hAnsi="Arial"/>
          <w:b/>
          <w:bCs/>
          <w:sz w:val="22"/>
          <w:szCs w:val="22"/>
        </w:rPr>
        <w:t>Berlin: Ort der Demokratie und der Zeitgeschichte</w:t>
      </w:r>
    </w:p>
    <w:p w14:paraId="1968BDD5" w14:textId="5716A528" w:rsidR="00E72E60" w:rsidRPr="00F80316" w:rsidRDefault="00E72E60" w:rsidP="00832271">
      <w:pPr>
        <w:spacing w:after="0"/>
        <w:ind w:left="4245" w:hanging="4245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HVHS </w:t>
      </w:r>
      <w:r w:rsidR="00514FA3">
        <w:rPr>
          <w:rFonts w:ascii="Arial" w:hAnsi="Arial"/>
          <w:b/>
          <w:bCs/>
          <w:sz w:val="22"/>
          <w:szCs w:val="22"/>
        </w:rPr>
        <w:t>7</w:t>
      </w:r>
      <w:r w:rsidR="00481027">
        <w:rPr>
          <w:rFonts w:ascii="Arial" w:hAnsi="Arial"/>
          <w:b/>
          <w:bCs/>
          <w:sz w:val="22"/>
          <w:szCs w:val="22"/>
        </w:rPr>
        <w:t>8</w:t>
      </w:r>
      <w:r>
        <w:rPr>
          <w:rFonts w:ascii="Arial" w:hAnsi="Arial"/>
          <w:b/>
          <w:bCs/>
          <w:sz w:val="22"/>
          <w:szCs w:val="22"/>
        </w:rPr>
        <w:t>/25</w:t>
      </w:r>
    </w:p>
    <w:p w14:paraId="679947A7" w14:textId="450B5E3C" w:rsidR="00380E1F" w:rsidRPr="00F80316" w:rsidRDefault="00496262" w:rsidP="00AE7F15">
      <w:pPr>
        <w:spacing w:after="0"/>
        <w:ind w:left="4245" w:hanging="4245"/>
        <w:jc w:val="both"/>
        <w:rPr>
          <w:rFonts w:ascii="Arial" w:hAnsi="Arial"/>
          <w:b/>
          <w:bCs/>
          <w:sz w:val="22"/>
          <w:szCs w:val="22"/>
        </w:rPr>
      </w:pPr>
      <w:r w:rsidRPr="00F80316">
        <w:rPr>
          <w:rFonts w:ascii="Arial" w:hAnsi="Arial"/>
          <w:b/>
          <w:bCs/>
          <w:sz w:val="22"/>
          <w:szCs w:val="22"/>
        </w:rPr>
        <w:t>Träger der Bildungsveranstaltung:</w:t>
      </w:r>
      <w:r w:rsidR="006B7CD4" w:rsidRPr="00F80316">
        <w:rPr>
          <w:rFonts w:ascii="Arial" w:hAnsi="Arial"/>
          <w:b/>
          <w:bCs/>
          <w:sz w:val="22"/>
          <w:szCs w:val="22"/>
        </w:rPr>
        <w:tab/>
      </w:r>
      <w:r w:rsidR="00DC4FF6" w:rsidRPr="00F80316">
        <w:rPr>
          <w:rFonts w:ascii="Arial" w:hAnsi="Arial"/>
          <w:b/>
          <w:bCs/>
          <w:sz w:val="22"/>
          <w:szCs w:val="22"/>
        </w:rPr>
        <w:tab/>
        <w:t xml:space="preserve">Heimvolkshochschule der KAB im Erzbistum Paderborn e.V. </w:t>
      </w:r>
    </w:p>
    <w:p w14:paraId="3E5B9D79" w14:textId="30375F1A" w:rsidR="00564BF6" w:rsidRPr="00F80316" w:rsidRDefault="00380E1F" w:rsidP="00F80316">
      <w:pPr>
        <w:spacing w:after="0"/>
        <w:ind w:left="4245"/>
        <w:jc w:val="both"/>
        <w:rPr>
          <w:rFonts w:ascii="Arial" w:hAnsi="Arial"/>
          <w:b/>
          <w:bCs/>
          <w:sz w:val="22"/>
          <w:szCs w:val="22"/>
        </w:rPr>
      </w:pPr>
      <w:r w:rsidRPr="00F80316">
        <w:rPr>
          <w:rFonts w:ascii="Arial" w:hAnsi="Arial"/>
          <w:b/>
          <w:bCs/>
          <w:sz w:val="22"/>
          <w:szCs w:val="22"/>
        </w:rPr>
        <w:t>Brüderstr. 27</w:t>
      </w:r>
      <w:r w:rsidR="00F80316" w:rsidRPr="00F80316">
        <w:rPr>
          <w:rFonts w:ascii="Arial" w:hAnsi="Arial"/>
          <w:b/>
          <w:bCs/>
          <w:sz w:val="22"/>
          <w:szCs w:val="22"/>
        </w:rPr>
        <w:t xml:space="preserve">, </w:t>
      </w:r>
      <w:r w:rsidRPr="00F80316">
        <w:rPr>
          <w:rFonts w:ascii="Arial" w:hAnsi="Arial"/>
          <w:b/>
          <w:bCs/>
          <w:sz w:val="22"/>
          <w:szCs w:val="22"/>
        </w:rPr>
        <w:t>59065 Hamm</w:t>
      </w:r>
      <w:r w:rsidR="006B7CD4" w:rsidRPr="00F80316">
        <w:rPr>
          <w:rFonts w:ascii="Arial" w:hAnsi="Arial"/>
          <w:b/>
          <w:bCs/>
          <w:sz w:val="22"/>
          <w:szCs w:val="22"/>
        </w:rPr>
        <w:tab/>
      </w:r>
    </w:p>
    <w:p w14:paraId="4A0A0867" w14:textId="77777777" w:rsidR="006B7CD4" w:rsidRPr="00F80316" w:rsidRDefault="006B7CD4" w:rsidP="00564BF6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7027C18C" w14:textId="5FE27849" w:rsidR="00496262" w:rsidRPr="00F80316" w:rsidRDefault="002A4F66" w:rsidP="00564BF6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</w:t>
      </w:r>
      <w:r w:rsidR="00496262" w:rsidRPr="00F80316">
        <w:rPr>
          <w:rFonts w:ascii="Arial" w:hAnsi="Arial"/>
          <w:b/>
          <w:bCs/>
          <w:sz w:val="22"/>
          <w:szCs w:val="22"/>
        </w:rPr>
        <w:t xml:space="preserve">Zeitraum der </w:t>
      </w:r>
      <w:r w:rsidR="00190A06" w:rsidRPr="00F80316">
        <w:rPr>
          <w:rFonts w:ascii="Arial" w:hAnsi="Arial"/>
          <w:b/>
          <w:bCs/>
          <w:sz w:val="22"/>
          <w:szCs w:val="22"/>
        </w:rPr>
        <w:t>Bildungsv</w:t>
      </w:r>
      <w:r w:rsidR="00496262" w:rsidRPr="00F80316">
        <w:rPr>
          <w:rFonts w:ascii="Arial" w:hAnsi="Arial"/>
          <w:b/>
          <w:bCs/>
          <w:sz w:val="22"/>
          <w:szCs w:val="22"/>
        </w:rPr>
        <w:t>eranstaltung:</w:t>
      </w:r>
      <w:r w:rsidR="00380E1F" w:rsidRPr="00F80316">
        <w:rPr>
          <w:rFonts w:ascii="Arial" w:hAnsi="Arial"/>
          <w:b/>
          <w:bCs/>
          <w:sz w:val="22"/>
          <w:szCs w:val="22"/>
        </w:rPr>
        <w:tab/>
      </w:r>
      <w:r w:rsidR="00481027">
        <w:rPr>
          <w:rFonts w:ascii="Arial" w:hAnsi="Arial"/>
          <w:b/>
          <w:bCs/>
          <w:sz w:val="22"/>
          <w:szCs w:val="22"/>
        </w:rPr>
        <w:t>15.09.-19.09</w:t>
      </w:r>
      <w:r w:rsidR="00561890">
        <w:rPr>
          <w:rFonts w:ascii="Arial" w:hAnsi="Arial"/>
          <w:b/>
          <w:bCs/>
          <w:sz w:val="22"/>
          <w:szCs w:val="22"/>
        </w:rPr>
        <w:t>.2025</w:t>
      </w:r>
    </w:p>
    <w:p w14:paraId="41469F40" w14:textId="77777777" w:rsidR="003E6417" w:rsidRPr="00F80316" w:rsidRDefault="003E6417" w:rsidP="00564BF6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48338798" w14:textId="64656B8D" w:rsidR="00430D56" w:rsidRDefault="00496262" w:rsidP="00481027">
      <w:pPr>
        <w:spacing w:after="0" w:line="240" w:lineRule="auto"/>
        <w:ind w:left="2829" w:hanging="2829"/>
        <w:rPr>
          <w:rFonts w:ascii="Arial" w:hAnsi="Arial"/>
          <w:b/>
          <w:bCs/>
          <w:sz w:val="22"/>
          <w:szCs w:val="22"/>
        </w:rPr>
      </w:pPr>
      <w:r w:rsidRPr="00F80316">
        <w:rPr>
          <w:rFonts w:ascii="Arial" w:hAnsi="Arial"/>
          <w:b/>
          <w:bCs/>
          <w:sz w:val="22"/>
          <w:szCs w:val="22"/>
        </w:rPr>
        <w:t>Ort der Bildungsveranstaltung:</w:t>
      </w:r>
      <w:r w:rsidR="00CE277D">
        <w:rPr>
          <w:rFonts w:ascii="Arial" w:hAnsi="Arial"/>
          <w:b/>
          <w:bCs/>
          <w:sz w:val="22"/>
          <w:szCs w:val="22"/>
        </w:rPr>
        <w:tab/>
      </w:r>
      <w:r w:rsidR="00CE277D">
        <w:rPr>
          <w:rFonts w:ascii="Arial" w:hAnsi="Arial"/>
          <w:b/>
          <w:bCs/>
          <w:sz w:val="22"/>
          <w:szCs w:val="22"/>
        </w:rPr>
        <w:tab/>
      </w:r>
      <w:r w:rsidR="00430D56">
        <w:rPr>
          <w:rFonts w:ascii="Arial" w:hAnsi="Arial"/>
          <w:b/>
          <w:bCs/>
          <w:sz w:val="22"/>
          <w:szCs w:val="22"/>
        </w:rPr>
        <w:t xml:space="preserve">Hotel </w:t>
      </w:r>
      <w:r w:rsidR="00481027">
        <w:rPr>
          <w:rFonts w:ascii="Arial" w:hAnsi="Arial"/>
          <w:b/>
          <w:bCs/>
          <w:sz w:val="22"/>
          <w:szCs w:val="22"/>
        </w:rPr>
        <w:t>Aquino</w:t>
      </w:r>
    </w:p>
    <w:p w14:paraId="0A690811" w14:textId="3BA40F38" w:rsidR="00481027" w:rsidRDefault="00481027" w:rsidP="00481027">
      <w:pPr>
        <w:spacing w:after="0" w:line="240" w:lineRule="auto"/>
        <w:ind w:left="2829" w:hanging="282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Hannoversche Str. 5 b</w:t>
      </w:r>
    </w:p>
    <w:p w14:paraId="3BABB7B7" w14:textId="1B01FA16" w:rsidR="00481027" w:rsidRDefault="00481027" w:rsidP="00481027">
      <w:pPr>
        <w:spacing w:after="0" w:line="240" w:lineRule="auto"/>
        <w:ind w:left="2829" w:hanging="282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10115 Berlin</w:t>
      </w:r>
    </w:p>
    <w:p w14:paraId="41DA3416" w14:textId="2F941410" w:rsidR="00430D56" w:rsidRPr="00001B69" w:rsidRDefault="00430D56" w:rsidP="00430D56">
      <w:pPr>
        <w:spacing w:after="0" w:line="240" w:lineRule="auto"/>
        <w:ind w:left="2829" w:hanging="2829"/>
        <w:rPr>
          <w:rFonts w:ascii="Tahoma" w:hAnsi="Tahoma"/>
          <w:b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175F0EFA" w14:textId="77777777" w:rsidR="003E6417" w:rsidRDefault="003E6417" w:rsidP="00564BF6">
      <w:pPr>
        <w:spacing w:after="0"/>
        <w:jc w:val="both"/>
        <w:rPr>
          <w:rFonts w:ascii="Arial" w:hAnsi="Arial"/>
          <w:sz w:val="22"/>
          <w:szCs w:val="22"/>
        </w:rPr>
      </w:pPr>
    </w:p>
    <w:p w14:paraId="0F867248" w14:textId="0F7F63EC" w:rsidR="00CD3430" w:rsidRPr="00F80316" w:rsidRDefault="00CD3430" w:rsidP="00564BF6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Nähere Informationen zum Seminar finden Sie auf der </w:t>
      </w:r>
      <w:r w:rsidR="00610E8F">
        <w:rPr>
          <w:rFonts w:ascii="Arial" w:hAnsi="Arial"/>
          <w:sz w:val="22"/>
          <w:szCs w:val="22"/>
        </w:rPr>
        <w:t xml:space="preserve">Internetseite </w:t>
      </w:r>
      <w:hyperlink r:id="rId10" w:history="1">
        <w:r w:rsidR="00E23466" w:rsidRPr="00D60D73">
          <w:rPr>
            <w:rStyle w:val="Hyperlink"/>
            <w:rFonts w:ascii="Arial" w:hAnsi="Arial"/>
            <w:sz w:val="22"/>
            <w:szCs w:val="22"/>
          </w:rPr>
          <w:t>www.hvhs-nrw.de</w:t>
        </w:r>
      </w:hyperlink>
      <w:r w:rsidR="00E23466">
        <w:rPr>
          <w:rFonts w:ascii="Arial" w:hAnsi="Arial"/>
          <w:sz w:val="22"/>
          <w:szCs w:val="22"/>
        </w:rPr>
        <w:t xml:space="preserve"> unter „Bildungsangebote“. </w:t>
      </w:r>
      <w:r w:rsidR="00610E8F">
        <w:rPr>
          <w:rFonts w:ascii="Arial" w:hAnsi="Arial"/>
          <w:sz w:val="22"/>
          <w:szCs w:val="22"/>
        </w:rPr>
        <w:t xml:space="preserve"> </w:t>
      </w:r>
    </w:p>
    <w:p w14:paraId="68460C9D" w14:textId="77777777" w:rsidR="003E6417" w:rsidRPr="00F80316" w:rsidRDefault="003E6417" w:rsidP="00564BF6">
      <w:pPr>
        <w:spacing w:after="0"/>
        <w:jc w:val="both"/>
        <w:rPr>
          <w:rFonts w:ascii="Arial" w:hAnsi="Arial"/>
          <w:sz w:val="22"/>
          <w:szCs w:val="22"/>
        </w:rPr>
      </w:pPr>
    </w:p>
    <w:p w14:paraId="1FB297A4" w14:textId="636005C6" w:rsidR="000B7D4A" w:rsidRPr="00F80316" w:rsidRDefault="000B7D4A" w:rsidP="002F5185">
      <w:pPr>
        <w:spacing w:after="0"/>
        <w:rPr>
          <w:rFonts w:ascii="Arial" w:hAnsi="Arial"/>
          <w:sz w:val="22"/>
          <w:szCs w:val="22"/>
        </w:rPr>
      </w:pPr>
      <w:r w:rsidRPr="00F80316">
        <w:rPr>
          <w:rFonts w:ascii="Arial" w:hAnsi="Arial"/>
          <w:sz w:val="22"/>
          <w:szCs w:val="22"/>
        </w:rPr>
        <w:t xml:space="preserve">Der entsprechende Nachweis über die Anerkennung </w:t>
      </w:r>
      <w:r w:rsidR="00237C2E">
        <w:rPr>
          <w:rFonts w:ascii="Arial" w:hAnsi="Arial"/>
          <w:sz w:val="22"/>
          <w:szCs w:val="22"/>
        </w:rPr>
        <w:t xml:space="preserve">der o.g. Bildungsveranstaltung </w:t>
      </w:r>
      <w:r w:rsidRPr="00F80316">
        <w:rPr>
          <w:rFonts w:ascii="Arial" w:hAnsi="Arial"/>
          <w:sz w:val="22"/>
          <w:szCs w:val="22"/>
        </w:rPr>
        <w:t xml:space="preserve">liegt diesem Schreiben bei. </w:t>
      </w:r>
    </w:p>
    <w:p w14:paraId="4F2B03EB" w14:textId="77777777" w:rsidR="0077398B" w:rsidRDefault="0077398B" w:rsidP="002F5185">
      <w:pPr>
        <w:spacing w:after="0"/>
        <w:rPr>
          <w:rFonts w:ascii="Arial" w:hAnsi="Arial"/>
          <w:sz w:val="22"/>
          <w:szCs w:val="22"/>
        </w:rPr>
      </w:pPr>
    </w:p>
    <w:p w14:paraId="4C85F286" w14:textId="77777777" w:rsidR="0077398B" w:rsidRDefault="0077398B" w:rsidP="002F5185">
      <w:pPr>
        <w:spacing w:after="0"/>
        <w:rPr>
          <w:rFonts w:ascii="Arial" w:hAnsi="Arial"/>
          <w:sz w:val="22"/>
          <w:szCs w:val="22"/>
        </w:rPr>
      </w:pPr>
    </w:p>
    <w:p w14:paraId="7F119FF4" w14:textId="77777777" w:rsidR="001C481B" w:rsidRDefault="001C481B" w:rsidP="000B7D4A">
      <w:pPr>
        <w:spacing w:after="0"/>
        <w:rPr>
          <w:rFonts w:ascii="Arial" w:hAnsi="Arial"/>
          <w:sz w:val="22"/>
          <w:szCs w:val="22"/>
        </w:rPr>
      </w:pPr>
    </w:p>
    <w:p w14:paraId="413746A9" w14:textId="4F0EEEC6" w:rsidR="001C481B" w:rsidRDefault="001C481B" w:rsidP="000B7D4A">
      <w:pPr>
        <w:spacing w:after="0"/>
        <w:rPr>
          <w:rFonts w:ascii="Arial" w:hAnsi="Arial"/>
          <w:b/>
          <w:bCs/>
          <w:sz w:val="22"/>
          <w:szCs w:val="22"/>
        </w:rPr>
      </w:pPr>
      <w:r w:rsidRPr="00686549">
        <w:rPr>
          <w:rFonts w:ascii="Arial" w:hAnsi="Arial"/>
          <w:b/>
          <w:bCs/>
          <w:sz w:val="22"/>
          <w:szCs w:val="22"/>
        </w:rPr>
        <w:lastRenderedPageBreak/>
        <w:t>Anmeldeinformation</w:t>
      </w:r>
      <w:r w:rsidR="007D2320" w:rsidRPr="00686549">
        <w:rPr>
          <w:rFonts w:ascii="Arial" w:hAnsi="Arial"/>
          <w:b/>
          <w:bCs/>
          <w:sz w:val="22"/>
          <w:szCs w:val="22"/>
        </w:rPr>
        <w:t>en Teilnehmer*in</w:t>
      </w:r>
    </w:p>
    <w:p w14:paraId="4E1C0656" w14:textId="77777777" w:rsidR="00304992" w:rsidRPr="00686549" w:rsidRDefault="00304992" w:rsidP="000B7D4A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73118E83" w14:textId="77777777" w:rsidR="007D2320" w:rsidRDefault="007D2320" w:rsidP="000B7D4A">
      <w:pPr>
        <w:spacing w:after="0"/>
        <w:rPr>
          <w:rFonts w:ascii="Arial" w:hAnsi="Arial"/>
          <w:sz w:val="22"/>
          <w:szCs w:val="22"/>
        </w:rPr>
      </w:pPr>
    </w:p>
    <w:p w14:paraId="0DC1018D" w14:textId="7B0FC3CD" w:rsidR="007D2320" w:rsidRDefault="007D2320" w:rsidP="000B7D4A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 w:rsidR="00606F05">
        <w:rPr>
          <w:rFonts w:ascii="Arial" w:hAnsi="Arial"/>
          <w:sz w:val="22"/>
          <w:szCs w:val="22"/>
        </w:rPr>
        <w:tab/>
      </w:r>
      <w:r w:rsidR="00606F05">
        <w:rPr>
          <w:rFonts w:ascii="Arial" w:hAnsi="Arial"/>
          <w:sz w:val="22"/>
          <w:szCs w:val="22"/>
        </w:rPr>
        <w:tab/>
        <w:t>______________________________</w:t>
      </w:r>
    </w:p>
    <w:p w14:paraId="148278C9" w14:textId="1599A825" w:rsidR="007D2320" w:rsidRPr="00C1452A" w:rsidRDefault="007D2320" w:rsidP="000B7D4A">
      <w:pPr>
        <w:spacing w:after="0"/>
        <w:rPr>
          <w:rFonts w:ascii="Arial" w:hAnsi="Arial"/>
          <w:sz w:val="18"/>
          <w:szCs w:val="18"/>
        </w:rPr>
      </w:pPr>
      <w:r w:rsidRPr="00C1452A">
        <w:rPr>
          <w:rFonts w:ascii="Arial" w:hAnsi="Arial"/>
          <w:sz w:val="18"/>
          <w:szCs w:val="18"/>
        </w:rPr>
        <w:t>Name</w:t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</w:r>
      <w:r w:rsidR="00606F05" w:rsidRPr="00C1452A">
        <w:rPr>
          <w:rFonts w:ascii="Arial" w:hAnsi="Arial"/>
          <w:sz w:val="18"/>
          <w:szCs w:val="18"/>
        </w:rPr>
        <w:tab/>
        <w:t>Vorname</w:t>
      </w:r>
    </w:p>
    <w:p w14:paraId="47B2922E" w14:textId="77777777" w:rsidR="00A572B8" w:rsidRDefault="00A572B8" w:rsidP="000B7D4A">
      <w:pPr>
        <w:spacing w:after="0"/>
        <w:rPr>
          <w:rFonts w:ascii="Arial" w:hAnsi="Arial"/>
          <w:sz w:val="22"/>
          <w:szCs w:val="22"/>
        </w:rPr>
      </w:pPr>
    </w:p>
    <w:p w14:paraId="1C6DD463" w14:textId="77777777" w:rsidR="00B567E1" w:rsidRDefault="00B567E1" w:rsidP="00B567E1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3C799635" w14:textId="4526B592" w:rsidR="00B567E1" w:rsidRPr="00C1452A" w:rsidRDefault="00B567E1" w:rsidP="00B567E1">
      <w:pPr>
        <w:spacing w:after="0"/>
        <w:rPr>
          <w:rFonts w:ascii="Arial" w:hAnsi="Arial"/>
          <w:sz w:val="18"/>
          <w:szCs w:val="18"/>
        </w:rPr>
      </w:pPr>
      <w:r w:rsidRPr="00C1452A">
        <w:rPr>
          <w:rFonts w:ascii="Arial" w:hAnsi="Arial"/>
          <w:sz w:val="18"/>
          <w:szCs w:val="18"/>
        </w:rPr>
        <w:t>E-Mail-Adresse</w:t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 w:rsid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>Telefon</w:t>
      </w:r>
    </w:p>
    <w:p w14:paraId="1C8B0A61" w14:textId="77777777" w:rsidR="00B567E1" w:rsidRDefault="00B567E1" w:rsidP="00606F05">
      <w:pPr>
        <w:spacing w:after="0"/>
        <w:rPr>
          <w:rFonts w:ascii="Arial" w:hAnsi="Arial"/>
          <w:sz w:val="22"/>
          <w:szCs w:val="22"/>
        </w:rPr>
      </w:pPr>
    </w:p>
    <w:p w14:paraId="6D9BAD1F" w14:textId="77777777" w:rsidR="00B567E1" w:rsidRDefault="00B567E1" w:rsidP="00B567E1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084D76AD" w14:textId="688946B3" w:rsidR="00B567E1" w:rsidRPr="00C1452A" w:rsidRDefault="00C1452A" w:rsidP="00B567E1">
      <w:pPr>
        <w:spacing w:after="0"/>
        <w:rPr>
          <w:rFonts w:ascii="Arial" w:hAnsi="Arial"/>
          <w:sz w:val="18"/>
          <w:szCs w:val="18"/>
        </w:rPr>
      </w:pPr>
      <w:r w:rsidRPr="00C1452A">
        <w:rPr>
          <w:rFonts w:ascii="Arial" w:hAnsi="Arial"/>
          <w:sz w:val="18"/>
          <w:szCs w:val="18"/>
        </w:rPr>
        <w:t>Straße, Haus-Nr.</w:t>
      </w:r>
      <w:r w:rsidR="00B567E1" w:rsidRPr="00C1452A">
        <w:rPr>
          <w:rFonts w:ascii="Arial" w:hAnsi="Arial"/>
          <w:sz w:val="18"/>
          <w:szCs w:val="18"/>
        </w:rPr>
        <w:tab/>
      </w:r>
      <w:r w:rsidR="00B567E1" w:rsidRPr="00C1452A">
        <w:rPr>
          <w:rFonts w:ascii="Arial" w:hAnsi="Arial"/>
          <w:sz w:val="18"/>
          <w:szCs w:val="18"/>
        </w:rPr>
        <w:tab/>
      </w:r>
      <w:r w:rsidR="00B567E1" w:rsidRPr="00C1452A">
        <w:rPr>
          <w:rFonts w:ascii="Arial" w:hAnsi="Arial"/>
          <w:sz w:val="18"/>
          <w:szCs w:val="18"/>
        </w:rPr>
        <w:tab/>
      </w:r>
      <w:r w:rsidR="00B567E1" w:rsidRPr="00C1452A">
        <w:rPr>
          <w:rFonts w:ascii="Arial" w:hAnsi="Arial"/>
          <w:sz w:val="18"/>
          <w:szCs w:val="18"/>
        </w:rPr>
        <w:tab/>
      </w:r>
      <w:r w:rsidR="00B567E1" w:rsidRPr="00C1452A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>PLZ, Ort</w:t>
      </w:r>
    </w:p>
    <w:p w14:paraId="56A3FF79" w14:textId="1C892ECF" w:rsidR="00A572B8" w:rsidRDefault="00A572B8" w:rsidP="00A572B8">
      <w:pPr>
        <w:spacing w:after="0"/>
        <w:rPr>
          <w:rFonts w:ascii="Arial" w:hAnsi="Arial"/>
          <w:sz w:val="22"/>
          <w:szCs w:val="22"/>
        </w:rPr>
      </w:pPr>
    </w:p>
    <w:p w14:paraId="3DED39C1" w14:textId="77777777" w:rsidR="00C1452A" w:rsidRDefault="00C1452A" w:rsidP="00A572B8">
      <w:pPr>
        <w:spacing w:after="0"/>
        <w:rPr>
          <w:rFonts w:ascii="Arial" w:hAnsi="Arial"/>
          <w:sz w:val="22"/>
          <w:szCs w:val="22"/>
        </w:rPr>
      </w:pPr>
    </w:p>
    <w:p w14:paraId="2AF0F18D" w14:textId="128EAF78" w:rsidR="003E2A00" w:rsidRDefault="00DF3070" w:rsidP="00A572B8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</w:t>
      </w:r>
      <w:r w:rsidR="000E40A6">
        <w:rPr>
          <w:rFonts w:ascii="Arial" w:hAnsi="Arial"/>
          <w:sz w:val="22"/>
          <w:szCs w:val="22"/>
        </w:rPr>
        <w:t xml:space="preserve">Vollendung </w:t>
      </w:r>
      <w:r>
        <w:rPr>
          <w:rFonts w:ascii="Arial" w:hAnsi="Arial"/>
          <w:sz w:val="22"/>
          <w:szCs w:val="22"/>
        </w:rPr>
        <w:t>der Bildungsveranstaltung werde ich Ihnen umgehend eine vom Anbieter ausgestellte Teilnahmebescheinigung vorlegen.</w:t>
      </w:r>
    </w:p>
    <w:p w14:paraId="737A50C3" w14:textId="7290754D" w:rsidR="00C1452A" w:rsidRDefault="00DF3070" w:rsidP="00A572B8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7467A603" w14:textId="77777777" w:rsidR="00A572B8" w:rsidRDefault="00A572B8" w:rsidP="000B7D4A">
      <w:pPr>
        <w:spacing w:after="0"/>
        <w:rPr>
          <w:rFonts w:ascii="Arial" w:hAnsi="Arial"/>
          <w:sz w:val="22"/>
          <w:szCs w:val="22"/>
        </w:rPr>
      </w:pPr>
    </w:p>
    <w:p w14:paraId="7A4AB893" w14:textId="77777777" w:rsidR="003E2A00" w:rsidRPr="00380E1F" w:rsidRDefault="003E2A00" w:rsidP="003E2A00">
      <w:pPr>
        <w:spacing w:after="0"/>
        <w:rPr>
          <w:rFonts w:ascii="Arial" w:hAnsi="Arial"/>
          <w:sz w:val="22"/>
          <w:szCs w:val="22"/>
        </w:rPr>
      </w:pPr>
      <w:r w:rsidRPr="00380E1F">
        <w:rPr>
          <w:rFonts w:ascii="Arial" w:hAnsi="Arial"/>
          <w:sz w:val="22"/>
          <w:szCs w:val="22"/>
        </w:rPr>
        <w:t>Mit freundlichen Grüßen</w:t>
      </w:r>
    </w:p>
    <w:p w14:paraId="1F97E706" w14:textId="77777777" w:rsidR="003E2A00" w:rsidRPr="00380E1F" w:rsidRDefault="003E2A00" w:rsidP="003E2A00">
      <w:pPr>
        <w:spacing w:after="0"/>
        <w:rPr>
          <w:rFonts w:ascii="Arial" w:hAnsi="Arial"/>
          <w:sz w:val="22"/>
          <w:szCs w:val="22"/>
        </w:rPr>
      </w:pPr>
    </w:p>
    <w:p w14:paraId="65F5232D" w14:textId="77777777" w:rsidR="003E2A00" w:rsidRPr="00380E1F" w:rsidRDefault="003E2A00" w:rsidP="003E2A00">
      <w:pPr>
        <w:spacing w:after="0"/>
        <w:rPr>
          <w:rFonts w:ascii="Arial" w:hAnsi="Arial"/>
          <w:sz w:val="22"/>
          <w:szCs w:val="22"/>
        </w:rPr>
      </w:pPr>
    </w:p>
    <w:p w14:paraId="12E2C981" w14:textId="77777777" w:rsidR="003E2A00" w:rsidRDefault="003E2A00" w:rsidP="003E2A00">
      <w:pPr>
        <w:spacing w:after="0"/>
        <w:rPr>
          <w:rFonts w:ascii="Arial" w:hAnsi="Arial"/>
          <w:sz w:val="22"/>
          <w:szCs w:val="22"/>
        </w:rPr>
      </w:pPr>
    </w:p>
    <w:p w14:paraId="21590F37" w14:textId="77777777" w:rsidR="003E2A00" w:rsidRDefault="003E2A00" w:rsidP="003E2A00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70A9710B" w14:textId="06D5AA65" w:rsidR="003E2A00" w:rsidRPr="00C1452A" w:rsidRDefault="000270C7" w:rsidP="003E2A00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Unterschrift des Arbeitnehmer</w:t>
      </w:r>
      <w:r w:rsidR="00AE1D83">
        <w:rPr>
          <w:rFonts w:ascii="Arial" w:hAnsi="Arial"/>
          <w:sz w:val="18"/>
          <w:szCs w:val="18"/>
        </w:rPr>
        <w:t>s</w:t>
      </w:r>
      <w:r w:rsidR="003E2A00" w:rsidRPr="00C1452A">
        <w:rPr>
          <w:rFonts w:ascii="Arial" w:hAnsi="Arial"/>
          <w:sz w:val="18"/>
          <w:szCs w:val="18"/>
        </w:rPr>
        <w:tab/>
      </w:r>
      <w:r w:rsidR="003E2A00" w:rsidRPr="00C1452A">
        <w:rPr>
          <w:rFonts w:ascii="Arial" w:hAnsi="Arial"/>
          <w:sz w:val="18"/>
          <w:szCs w:val="18"/>
        </w:rPr>
        <w:tab/>
      </w:r>
      <w:r w:rsidR="003E2A00" w:rsidRPr="00C1452A">
        <w:rPr>
          <w:rFonts w:ascii="Arial" w:hAnsi="Arial"/>
          <w:sz w:val="18"/>
          <w:szCs w:val="18"/>
        </w:rPr>
        <w:tab/>
      </w:r>
      <w:r w:rsidR="003E2A00">
        <w:rPr>
          <w:rFonts w:ascii="Arial" w:hAnsi="Arial"/>
          <w:sz w:val="18"/>
          <w:szCs w:val="18"/>
        </w:rPr>
        <w:tab/>
      </w:r>
      <w:r w:rsidR="00AE1D83">
        <w:rPr>
          <w:rFonts w:ascii="Arial" w:hAnsi="Arial"/>
          <w:sz w:val="18"/>
          <w:szCs w:val="18"/>
        </w:rPr>
        <w:t>Ort, Datum</w:t>
      </w:r>
    </w:p>
    <w:p w14:paraId="085359FB" w14:textId="77777777" w:rsidR="003E2A00" w:rsidRPr="00380E1F" w:rsidRDefault="003E2A00" w:rsidP="003E2A00">
      <w:pPr>
        <w:spacing w:after="0"/>
        <w:rPr>
          <w:rFonts w:ascii="Arial" w:hAnsi="Arial"/>
          <w:sz w:val="22"/>
          <w:szCs w:val="22"/>
        </w:rPr>
      </w:pPr>
    </w:p>
    <w:p w14:paraId="00AFA37E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6D1FB9D0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752864BC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29AD7590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5C9229CD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1F0D7055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19E6F5B2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7608260A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1E7476E0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481E714E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01EF9274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3BA6DE02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0B441630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6EBAFCBC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1356DC42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401F6D87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3FB7D89C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3F2F5A5C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207E928A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4F7B9E55" w14:textId="77777777" w:rsidR="00686549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7E83D320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22476D36" w14:textId="77777777" w:rsidR="003E2A00" w:rsidRDefault="003E2A00" w:rsidP="003E2A00">
      <w:pPr>
        <w:spacing w:after="0"/>
        <w:rPr>
          <w:rFonts w:ascii="Arial" w:hAnsi="Arial"/>
          <w:b/>
          <w:bCs/>
          <w:sz w:val="22"/>
          <w:szCs w:val="22"/>
        </w:rPr>
      </w:pPr>
      <w:r w:rsidRPr="00380E1F">
        <w:rPr>
          <w:rFonts w:ascii="Arial" w:hAnsi="Arial"/>
          <w:b/>
          <w:bCs/>
          <w:sz w:val="22"/>
          <w:szCs w:val="22"/>
        </w:rPr>
        <w:t>Empfangsbestätigung</w:t>
      </w:r>
    </w:p>
    <w:p w14:paraId="4E8F4374" w14:textId="77777777" w:rsidR="00686549" w:rsidRPr="00380E1F" w:rsidRDefault="00686549" w:rsidP="003E2A00">
      <w:pPr>
        <w:spacing w:after="0"/>
        <w:rPr>
          <w:rFonts w:ascii="Arial" w:hAnsi="Arial"/>
          <w:b/>
          <w:bCs/>
          <w:sz w:val="22"/>
          <w:szCs w:val="22"/>
        </w:rPr>
      </w:pPr>
    </w:p>
    <w:p w14:paraId="29356A63" w14:textId="77777777" w:rsidR="003E2A00" w:rsidRPr="00380E1F" w:rsidRDefault="003E2A00" w:rsidP="003E2A00">
      <w:pPr>
        <w:spacing w:after="0"/>
        <w:rPr>
          <w:rFonts w:ascii="Arial" w:hAnsi="Arial"/>
          <w:sz w:val="22"/>
          <w:szCs w:val="22"/>
        </w:rPr>
      </w:pPr>
      <w:r w:rsidRPr="00380E1F">
        <w:rPr>
          <w:rFonts w:ascii="Arial" w:hAnsi="Arial"/>
          <w:sz w:val="22"/>
          <w:szCs w:val="22"/>
        </w:rPr>
        <w:t>Dieses Schriftstück haben wir heute erhalten.</w:t>
      </w:r>
    </w:p>
    <w:p w14:paraId="52005F9F" w14:textId="77777777" w:rsidR="00A572B8" w:rsidRDefault="00A572B8" w:rsidP="000B7D4A">
      <w:pPr>
        <w:spacing w:after="0"/>
        <w:rPr>
          <w:rFonts w:ascii="Arial" w:hAnsi="Arial"/>
          <w:sz w:val="22"/>
          <w:szCs w:val="22"/>
        </w:rPr>
      </w:pPr>
    </w:p>
    <w:p w14:paraId="27C2446B" w14:textId="77777777" w:rsidR="00686549" w:rsidRDefault="00686549" w:rsidP="00686549">
      <w:pPr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62C78D6B" w14:textId="0FCD200E" w:rsidR="00686549" w:rsidRPr="00C1452A" w:rsidRDefault="00686549" w:rsidP="00686549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Unterschrift des Arbeitgebers</w:t>
      </w:r>
      <w:r w:rsidRPr="00C1452A">
        <w:rPr>
          <w:rFonts w:ascii="Arial" w:hAnsi="Arial"/>
          <w:sz w:val="18"/>
          <w:szCs w:val="18"/>
        </w:rPr>
        <w:tab/>
      </w:r>
      <w:r w:rsidRPr="00C1452A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Ort, Datum</w:t>
      </w:r>
    </w:p>
    <w:p w14:paraId="742A8340" w14:textId="77777777" w:rsidR="00A572B8" w:rsidRPr="00380E1F" w:rsidRDefault="00A572B8" w:rsidP="000B7D4A">
      <w:pPr>
        <w:spacing w:after="0"/>
        <w:rPr>
          <w:rFonts w:ascii="Arial" w:hAnsi="Arial"/>
          <w:sz w:val="22"/>
          <w:szCs w:val="22"/>
        </w:rPr>
      </w:pPr>
    </w:p>
    <w:sectPr w:rsidR="00A572B8" w:rsidRPr="00380E1F" w:rsidSect="003F0B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24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488E9" w14:textId="77777777" w:rsidR="0098720F" w:rsidRDefault="0098720F" w:rsidP="00B43663">
      <w:r>
        <w:separator/>
      </w:r>
    </w:p>
  </w:endnote>
  <w:endnote w:type="continuationSeparator" w:id="0">
    <w:p w14:paraId="12460FC9" w14:textId="77777777" w:rsidR="0098720F" w:rsidRDefault="0098720F" w:rsidP="00B4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9702" w14:textId="77777777" w:rsidR="00967F64" w:rsidRDefault="00680F95" w:rsidP="00680F95">
    <w:pPr>
      <w:pStyle w:val="Fuzeile"/>
      <w:spacing w:after="0" w:line="240" w:lineRule="auto"/>
      <w:rPr>
        <w:color w:val="FFFFFF" w:themeColor="background1"/>
      </w:rPr>
    </w:pPr>
    <w:r w:rsidRPr="00680F95">
      <w:rPr>
        <w:b/>
        <w:bCs/>
        <w:noProof/>
        <w:color w:val="FFFFFF" w:themeColor="background1"/>
        <w:sz w:val="29"/>
        <w:szCs w:val="29"/>
      </w:rPr>
      <w:drawing>
        <wp:anchor distT="0" distB="0" distL="114300" distR="114300" simplePos="0" relativeHeight="251682816" behindDoc="1" locked="1" layoutInCell="1" allowOverlap="1" wp14:anchorId="7CA109CE" wp14:editId="490222B0">
          <wp:simplePos x="0" y="0"/>
          <wp:positionH relativeFrom="page">
            <wp:posOffset>0</wp:posOffset>
          </wp:positionH>
          <wp:positionV relativeFrom="page">
            <wp:posOffset>10120630</wp:posOffset>
          </wp:positionV>
          <wp:extent cx="7092000" cy="327600"/>
          <wp:effectExtent l="0" t="0" r="0" b="0"/>
          <wp:wrapNone/>
          <wp:docPr id="19" name="Grafik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F95">
      <w:rPr>
        <w:color w:val="FFFFFF" w:themeColor="background1"/>
      </w:rPr>
      <w:t>Seit</w:t>
    </w:r>
    <w:r w:rsidR="00967F64" w:rsidRPr="00680F95">
      <w:rPr>
        <w:color w:val="FFFFFF" w:themeColor="background1"/>
      </w:rPr>
      <w:t xml:space="preserve">e </w:t>
    </w:r>
    <w:r w:rsidR="00967F64" w:rsidRPr="00680F95">
      <w:rPr>
        <w:color w:val="FFFFFF" w:themeColor="background1"/>
      </w:rPr>
      <w:fldChar w:fldCharType="begin"/>
    </w:r>
    <w:r w:rsidR="00967F64" w:rsidRPr="00680F95">
      <w:rPr>
        <w:color w:val="FFFFFF" w:themeColor="background1"/>
      </w:rPr>
      <w:instrText>PAGE</w:instrText>
    </w:r>
    <w:r w:rsidR="00967F64" w:rsidRPr="00680F95">
      <w:rPr>
        <w:color w:val="FFFFFF" w:themeColor="background1"/>
      </w:rPr>
      <w:fldChar w:fldCharType="separate"/>
    </w:r>
    <w:r w:rsidR="00967F64" w:rsidRPr="00680F95">
      <w:rPr>
        <w:color w:val="FFFFFF" w:themeColor="background1"/>
      </w:rPr>
      <w:t>1</w:t>
    </w:r>
    <w:r w:rsidR="00967F64" w:rsidRPr="00680F95">
      <w:rPr>
        <w:color w:val="FFFFFF" w:themeColor="background1"/>
      </w:rPr>
      <w:fldChar w:fldCharType="end"/>
    </w:r>
    <w:r w:rsidR="00967F64" w:rsidRPr="00680F95">
      <w:rPr>
        <w:color w:val="FFFFFF" w:themeColor="background1"/>
      </w:rPr>
      <w:t xml:space="preserve"> von </w:t>
    </w:r>
    <w:r w:rsidR="00967F64" w:rsidRPr="00680F95">
      <w:rPr>
        <w:color w:val="FFFFFF" w:themeColor="background1"/>
      </w:rPr>
      <w:fldChar w:fldCharType="begin"/>
    </w:r>
    <w:r w:rsidR="00967F64" w:rsidRPr="00680F95">
      <w:rPr>
        <w:color w:val="FFFFFF" w:themeColor="background1"/>
      </w:rPr>
      <w:instrText>NUMPAGES</w:instrText>
    </w:r>
    <w:r w:rsidR="00967F64" w:rsidRPr="00680F95">
      <w:rPr>
        <w:color w:val="FFFFFF" w:themeColor="background1"/>
      </w:rPr>
      <w:fldChar w:fldCharType="separate"/>
    </w:r>
    <w:r w:rsidR="00967F64" w:rsidRPr="00680F95">
      <w:rPr>
        <w:color w:val="FFFFFF" w:themeColor="background1"/>
      </w:rPr>
      <w:t>1</w:t>
    </w:r>
    <w:r w:rsidR="00967F64" w:rsidRPr="00680F95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0414" w14:textId="77777777" w:rsidR="003F208B" w:rsidRPr="00E12A49" w:rsidRDefault="00E12A49" w:rsidP="00E12A49">
    <w:pPr>
      <w:pStyle w:val="Fuzeile"/>
      <w:spacing w:after="0" w:line="240" w:lineRule="auto"/>
      <w:rPr>
        <w:color w:val="FFFFFF" w:themeColor="background1"/>
      </w:rPr>
    </w:pPr>
    <w:r w:rsidRPr="00680F95">
      <w:rPr>
        <w:b/>
        <w:bCs/>
        <w:noProof/>
        <w:color w:val="FFFFFF" w:themeColor="background1"/>
        <w:sz w:val="29"/>
        <w:szCs w:val="29"/>
      </w:rPr>
      <w:drawing>
        <wp:anchor distT="0" distB="0" distL="114300" distR="114300" simplePos="0" relativeHeight="251684864" behindDoc="1" locked="1" layoutInCell="1" allowOverlap="1" wp14:anchorId="5336CFC4" wp14:editId="78CD6346">
          <wp:simplePos x="0" y="0"/>
          <wp:positionH relativeFrom="page">
            <wp:posOffset>0</wp:posOffset>
          </wp:positionH>
          <wp:positionV relativeFrom="page">
            <wp:posOffset>10120630</wp:posOffset>
          </wp:positionV>
          <wp:extent cx="7092000" cy="327600"/>
          <wp:effectExtent l="0" t="0" r="0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F95">
      <w:rPr>
        <w:color w:val="FFFFFF" w:themeColor="background1"/>
      </w:rPr>
      <w:t xml:space="preserve">Seite </w:t>
    </w:r>
    <w:r w:rsidRPr="00680F95">
      <w:rPr>
        <w:color w:val="FFFFFF" w:themeColor="background1"/>
      </w:rPr>
      <w:fldChar w:fldCharType="begin"/>
    </w:r>
    <w:r w:rsidRPr="00680F95">
      <w:rPr>
        <w:color w:val="FFFFFF" w:themeColor="background1"/>
      </w:rPr>
      <w:instrText>PAGE</w:instrText>
    </w:r>
    <w:r w:rsidRPr="00680F95">
      <w:rPr>
        <w:color w:val="FFFFFF" w:themeColor="background1"/>
      </w:rPr>
      <w:fldChar w:fldCharType="separate"/>
    </w:r>
    <w:r>
      <w:rPr>
        <w:color w:val="FFFFFF" w:themeColor="background1"/>
      </w:rPr>
      <w:t>2</w:t>
    </w:r>
    <w:r w:rsidRPr="00680F95">
      <w:rPr>
        <w:color w:val="FFFFFF" w:themeColor="background1"/>
      </w:rPr>
      <w:fldChar w:fldCharType="end"/>
    </w:r>
    <w:r w:rsidRPr="00680F95">
      <w:rPr>
        <w:color w:val="FFFFFF" w:themeColor="background1"/>
      </w:rPr>
      <w:t xml:space="preserve"> von </w:t>
    </w:r>
    <w:r w:rsidRPr="00680F95">
      <w:rPr>
        <w:color w:val="FFFFFF" w:themeColor="background1"/>
      </w:rPr>
      <w:fldChar w:fldCharType="begin"/>
    </w:r>
    <w:r w:rsidRPr="00680F95">
      <w:rPr>
        <w:color w:val="FFFFFF" w:themeColor="background1"/>
      </w:rPr>
      <w:instrText>NUMPAGES</w:instrText>
    </w:r>
    <w:r w:rsidRPr="00680F95">
      <w:rPr>
        <w:color w:val="FFFFFF" w:themeColor="background1"/>
      </w:rPr>
      <w:fldChar w:fldCharType="separate"/>
    </w:r>
    <w:r>
      <w:rPr>
        <w:color w:val="FFFFFF" w:themeColor="background1"/>
      </w:rPr>
      <w:t>2</w:t>
    </w:r>
    <w:r w:rsidRPr="00680F9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20DE" w14:textId="77777777" w:rsidR="0098720F" w:rsidRDefault="0098720F" w:rsidP="00B43663">
      <w:r>
        <w:separator/>
      </w:r>
    </w:p>
  </w:footnote>
  <w:footnote w:type="continuationSeparator" w:id="0">
    <w:p w14:paraId="60D04331" w14:textId="77777777" w:rsidR="0098720F" w:rsidRDefault="0098720F" w:rsidP="00B4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ED92" w14:textId="77777777" w:rsidR="00A57F7A" w:rsidRDefault="006F33CB">
    <w:pPr>
      <w:pStyle w:val="Kopfzeile"/>
    </w:pPr>
    <w:r>
      <w:rPr>
        <w:noProof/>
      </w:rPr>
      <w:drawing>
        <wp:anchor distT="0" distB="0" distL="114300" distR="114300" simplePos="0" relativeHeight="251686912" behindDoc="0" locked="1" layoutInCell="1" allowOverlap="1" wp14:anchorId="6060153D" wp14:editId="611BA54B">
          <wp:simplePos x="0" y="0"/>
          <wp:positionH relativeFrom="page">
            <wp:posOffset>6278880</wp:posOffset>
          </wp:positionH>
          <wp:positionV relativeFrom="page">
            <wp:posOffset>215900</wp:posOffset>
          </wp:positionV>
          <wp:extent cx="986400" cy="630000"/>
          <wp:effectExtent l="0" t="0" r="444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2CA8" w14:textId="77777777" w:rsidR="00A70192" w:rsidRDefault="00A043DF" w:rsidP="00873EE8">
    <w:pPr>
      <w:pStyle w:val="Kopfzeile"/>
      <w:tabs>
        <w:tab w:val="clear" w:pos="4536"/>
        <w:tab w:val="clear" w:pos="9072"/>
        <w:tab w:val="left" w:pos="2677"/>
        <w:tab w:val="center" w:pos="4677"/>
      </w:tabs>
    </w:pPr>
    <w:r>
      <w:rPr>
        <w:noProof/>
      </w:rPr>
      <w:drawing>
        <wp:anchor distT="0" distB="0" distL="114300" distR="114300" simplePos="0" relativeHeight="251688960" behindDoc="0" locked="1" layoutInCell="1" allowOverlap="1" wp14:anchorId="71F9A7B4" wp14:editId="11A3A891">
          <wp:simplePos x="0" y="0"/>
          <wp:positionH relativeFrom="column">
            <wp:posOffset>2934335</wp:posOffset>
          </wp:positionH>
          <wp:positionV relativeFrom="page">
            <wp:posOffset>795655</wp:posOffset>
          </wp:positionV>
          <wp:extent cx="2383200" cy="102240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E868609" wp14:editId="19D0EC6D">
          <wp:simplePos x="0" y="0"/>
          <wp:positionH relativeFrom="column">
            <wp:posOffset>5807710</wp:posOffset>
          </wp:positionH>
          <wp:positionV relativeFrom="paragraph">
            <wp:posOffset>626745</wp:posOffset>
          </wp:positionV>
          <wp:extent cx="630000" cy="558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3CB">
      <w:rPr>
        <w:b/>
        <w:bCs/>
        <w:noProof/>
        <w:color w:val="DF0055"/>
        <w:sz w:val="29"/>
        <w:szCs w:val="29"/>
      </w:rPr>
      <w:drawing>
        <wp:anchor distT="0" distB="0" distL="114300" distR="114300" simplePos="0" relativeHeight="251685888" behindDoc="0" locked="1" layoutInCell="1" allowOverlap="1" wp14:anchorId="7F0ACD50" wp14:editId="5C736D59">
          <wp:simplePos x="0" y="0"/>
          <wp:positionH relativeFrom="page">
            <wp:posOffset>6278880</wp:posOffset>
          </wp:positionH>
          <wp:positionV relativeFrom="page">
            <wp:posOffset>215900</wp:posOffset>
          </wp:positionV>
          <wp:extent cx="986400" cy="63000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339">
      <w:rPr>
        <w:b/>
        <w:bCs/>
        <w:color w:val="DF0055"/>
        <w:sz w:val="29"/>
        <w:szCs w:val="29"/>
      </w:rPr>
      <w:t>H</w:t>
    </w:r>
    <w:r w:rsidR="00B61037">
      <w:rPr>
        <w:b/>
        <w:bCs/>
        <w:color w:val="DF0055"/>
        <w:sz w:val="29"/>
        <w:szCs w:val="29"/>
      </w:rPr>
      <w:t>eimvolkshochschule</w:t>
    </w:r>
    <w:r w:rsidR="00144339">
      <w:rPr>
        <w:b/>
        <w:bCs/>
        <w:color w:val="DF0055"/>
        <w:sz w:val="29"/>
        <w:szCs w:val="29"/>
      </w:rPr>
      <w:t xml:space="preserve"> der </w:t>
    </w:r>
    <w:r w:rsidR="0036351E" w:rsidRPr="002F6EF5">
      <w:rPr>
        <w:b/>
        <w:bCs/>
        <w:color w:val="DF0055"/>
        <w:sz w:val="29"/>
        <w:szCs w:val="29"/>
      </w:rPr>
      <w:t xml:space="preserve">KAB </w:t>
    </w:r>
    <w:r w:rsidR="00B61037">
      <w:rPr>
        <w:b/>
        <w:bCs/>
        <w:color w:val="DF0055"/>
        <w:sz w:val="29"/>
        <w:szCs w:val="29"/>
      </w:rPr>
      <w:t xml:space="preserve">im Erzbistum </w:t>
    </w:r>
    <w:r w:rsidR="0036351E" w:rsidRPr="002F6EF5">
      <w:rPr>
        <w:b/>
        <w:bCs/>
        <w:color w:val="DF0055"/>
        <w:sz w:val="29"/>
        <w:szCs w:val="29"/>
      </w:rPr>
      <w:t>Paderborn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A"/>
    <w:rsid w:val="000004EE"/>
    <w:rsid w:val="00007F40"/>
    <w:rsid w:val="0001706A"/>
    <w:rsid w:val="00024017"/>
    <w:rsid w:val="000270C7"/>
    <w:rsid w:val="0003250C"/>
    <w:rsid w:val="000513B4"/>
    <w:rsid w:val="0006105D"/>
    <w:rsid w:val="00067D89"/>
    <w:rsid w:val="0007301A"/>
    <w:rsid w:val="00091402"/>
    <w:rsid w:val="000A09DD"/>
    <w:rsid w:val="000B7D4A"/>
    <w:rsid w:val="000D492F"/>
    <w:rsid w:val="000E2CEB"/>
    <w:rsid w:val="000E40A6"/>
    <w:rsid w:val="000F3401"/>
    <w:rsid w:val="001008C3"/>
    <w:rsid w:val="00102097"/>
    <w:rsid w:val="001164D5"/>
    <w:rsid w:val="00132C6A"/>
    <w:rsid w:val="00137AF0"/>
    <w:rsid w:val="00144339"/>
    <w:rsid w:val="00153DB3"/>
    <w:rsid w:val="00157B38"/>
    <w:rsid w:val="001732D1"/>
    <w:rsid w:val="00176F74"/>
    <w:rsid w:val="00184D31"/>
    <w:rsid w:val="0018717D"/>
    <w:rsid w:val="00190A06"/>
    <w:rsid w:val="001C04F6"/>
    <w:rsid w:val="001C3021"/>
    <w:rsid w:val="001C481B"/>
    <w:rsid w:val="001F6D35"/>
    <w:rsid w:val="00205C9D"/>
    <w:rsid w:val="00210D35"/>
    <w:rsid w:val="00225365"/>
    <w:rsid w:val="00237C2E"/>
    <w:rsid w:val="00251360"/>
    <w:rsid w:val="0026297C"/>
    <w:rsid w:val="00282418"/>
    <w:rsid w:val="00291069"/>
    <w:rsid w:val="002A4F66"/>
    <w:rsid w:val="002B5473"/>
    <w:rsid w:val="002C1849"/>
    <w:rsid w:val="002F5185"/>
    <w:rsid w:val="00304992"/>
    <w:rsid w:val="00315449"/>
    <w:rsid w:val="00315A33"/>
    <w:rsid w:val="00317E65"/>
    <w:rsid w:val="00334E1A"/>
    <w:rsid w:val="00344833"/>
    <w:rsid w:val="003477C1"/>
    <w:rsid w:val="0036351E"/>
    <w:rsid w:val="00367C2B"/>
    <w:rsid w:val="00380E1F"/>
    <w:rsid w:val="00393E5A"/>
    <w:rsid w:val="00394931"/>
    <w:rsid w:val="0039775D"/>
    <w:rsid w:val="003B0BE7"/>
    <w:rsid w:val="003B5056"/>
    <w:rsid w:val="003B71E3"/>
    <w:rsid w:val="003C3E0D"/>
    <w:rsid w:val="003E2A00"/>
    <w:rsid w:val="003E462C"/>
    <w:rsid w:val="003E6417"/>
    <w:rsid w:val="003F0B0C"/>
    <w:rsid w:val="003F208B"/>
    <w:rsid w:val="003F2815"/>
    <w:rsid w:val="00430D56"/>
    <w:rsid w:val="0044033F"/>
    <w:rsid w:val="00441B94"/>
    <w:rsid w:val="00443F3C"/>
    <w:rsid w:val="00454584"/>
    <w:rsid w:val="004616E4"/>
    <w:rsid w:val="004665A2"/>
    <w:rsid w:val="00473618"/>
    <w:rsid w:val="00475A6D"/>
    <w:rsid w:val="00481027"/>
    <w:rsid w:val="004815CD"/>
    <w:rsid w:val="004900AB"/>
    <w:rsid w:val="00496262"/>
    <w:rsid w:val="004A4FB6"/>
    <w:rsid w:val="004A5444"/>
    <w:rsid w:val="004B725C"/>
    <w:rsid w:val="004D0457"/>
    <w:rsid w:val="004E36A8"/>
    <w:rsid w:val="004F2E64"/>
    <w:rsid w:val="00503203"/>
    <w:rsid w:val="00504D98"/>
    <w:rsid w:val="00514FA3"/>
    <w:rsid w:val="00515A8E"/>
    <w:rsid w:val="00520534"/>
    <w:rsid w:val="00553C0E"/>
    <w:rsid w:val="00554C2B"/>
    <w:rsid w:val="00554DBE"/>
    <w:rsid w:val="00555032"/>
    <w:rsid w:val="00561890"/>
    <w:rsid w:val="00564BF6"/>
    <w:rsid w:val="00565FFB"/>
    <w:rsid w:val="00567C6F"/>
    <w:rsid w:val="00584C72"/>
    <w:rsid w:val="005866A2"/>
    <w:rsid w:val="005A2585"/>
    <w:rsid w:val="005A4C03"/>
    <w:rsid w:val="005F1F3F"/>
    <w:rsid w:val="005F2A1D"/>
    <w:rsid w:val="0060084C"/>
    <w:rsid w:val="00606580"/>
    <w:rsid w:val="00606F05"/>
    <w:rsid w:val="00610E8F"/>
    <w:rsid w:val="006133ED"/>
    <w:rsid w:val="00630CE7"/>
    <w:rsid w:val="006353F9"/>
    <w:rsid w:val="00642998"/>
    <w:rsid w:val="006472EF"/>
    <w:rsid w:val="00654CC6"/>
    <w:rsid w:val="00660D38"/>
    <w:rsid w:val="00676FD8"/>
    <w:rsid w:val="00677D78"/>
    <w:rsid w:val="00680F95"/>
    <w:rsid w:val="00683CCA"/>
    <w:rsid w:val="00684DDA"/>
    <w:rsid w:val="00685D92"/>
    <w:rsid w:val="00686549"/>
    <w:rsid w:val="00697819"/>
    <w:rsid w:val="00697B2F"/>
    <w:rsid w:val="006B7CD4"/>
    <w:rsid w:val="006F33CB"/>
    <w:rsid w:val="00706FB4"/>
    <w:rsid w:val="007342C3"/>
    <w:rsid w:val="007363A7"/>
    <w:rsid w:val="00744A5D"/>
    <w:rsid w:val="00745B6F"/>
    <w:rsid w:val="0075193E"/>
    <w:rsid w:val="0076119A"/>
    <w:rsid w:val="00772DA6"/>
    <w:rsid w:val="0077398B"/>
    <w:rsid w:val="007830D7"/>
    <w:rsid w:val="00793C43"/>
    <w:rsid w:val="007A6149"/>
    <w:rsid w:val="007B6766"/>
    <w:rsid w:val="007D2320"/>
    <w:rsid w:val="007D46AD"/>
    <w:rsid w:val="007E2826"/>
    <w:rsid w:val="00803A57"/>
    <w:rsid w:val="00812ABD"/>
    <w:rsid w:val="00832271"/>
    <w:rsid w:val="00834C81"/>
    <w:rsid w:val="008420A7"/>
    <w:rsid w:val="00845119"/>
    <w:rsid w:val="00860166"/>
    <w:rsid w:val="00860FD8"/>
    <w:rsid w:val="00873EE8"/>
    <w:rsid w:val="00874822"/>
    <w:rsid w:val="0087795C"/>
    <w:rsid w:val="008871EE"/>
    <w:rsid w:val="00892286"/>
    <w:rsid w:val="008B43D8"/>
    <w:rsid w:val="008C3734"/>
    <w:rsid w:val="008E31A4"/>
    <w:rsid w:val="009125F1"/>
    <w:rsid w:val="009221BD"/>
    <w:rsid w:val="0092382F"/>
    <w:rsid w:val="00930847"/>
    <w:rsid w:val="00934257"/>
    <w:rsid w:val="009347A1"/>
    <w:rsid w:val="00941C2E"/>
    <w:rsid w:val="00954132"/>
    <w:rsid w:val="00961AA9"/>
    <w:rsid w:val="00967F64"/>
    <w:rsid w:val="009724C3"/>
    <w:rsid w:val="00984CF7"/>
    <w:rsid w:val="0098720F"/>
    <w:rsid w:val="009C25E9"/>
    <w:rsid w:val="009C643E"/>
    <w:rsid w:val="009D750A"/>
    <w:rsid w:val="00A02C02"/>
    <w:rsid w:val="00A043DF"/>
    <w:rsid w:val="00A130DC"/>
    <w:rsid w:val="00A2130B"/>
    <w:rsid w:val="00A25684"/>
    <w:rsid w:val="00A26B36"/>
    <w:rsid w:val="00A31AD5"/>
    <w:rsid w:val="00A35190"/>
    <w:rsid w:val="00A36F67"/>
    <w:rsid w:val="00A42E0A"/>
    <w:rsid w:val="00A56592"/>
    <w:rsid w:val="00A572B8"/>
    <w:rsid w:val="00A57F7A"/>
    <w:rsid w:val="00A70192"/>
    <w:rsid w:val="00AA46C6"/>
    <w:rsid w:val="00AB2090"/>
    <w:rsid w:val="00AD35D3"/>
    <w:rsid w:val="00AE1D83"/>
    <w:rsid w:val="00AE7F15"/>
    <w:rsid w:val="00B10F3B"/>
    <w:rsid w:val="00B24E1A"/>
    <w:rsid w:val="00B31581"/>
    <w:rsid w:val="00B35978"/>
    <w:rsid w:val="00B36F99"/>
    <w:rsid w:val="00B43663"/>
    <w:rsid w:val="00B51404"/>
    <w:rsid w:val="00B567E1"/>
    <w:rsid w:val="00B60BCA"/>
    <w:rsid w:val="00B61037"/>
    <w:rsid w:val="00B620B0"/>
    <w:rsid w:val="00B62148"/>
    <w:rsid w:val="00B67891"/>
    <w:rsid w:val="00B84506"/>
    <w:rsid w:val="00B854F7"/>
    <w:rsid w:val="00B85783"/>
    <w:rsid w:val="00BD72F0"/>
    <w:rsid w:val="00BE60B8"/>
    <w:rsid w:val="00BE7292"/>
    <w:rsid w:val="00BF5414"/>
    <w:rsid w:val="00C10B63"/>
    <w:rsid w:val="00C1392E"/>
    <w:rsid w:val="00C1452A"/>
    <w:rsid w:val="00C22788"/>
    <w:rsid w:val="00C2503B"/>
    <w:rsid w:val="00C33703"/>
    <w:rsid w:val="00C416F2"/>
    <w:rsid w:val="00C5137F"/>
    <w:rsid w:val="00C8083A"/>
    <w:rsid w:val="00CA4531"/>
    <w:rsid w:val="00CB03F9"/>
    <w:rsid w:val="00CB433E"/>
    <w:rsid w:val="00CD1841"/>
    <w:rsid w:val="00CD3430"/>
    <w:rsid w:val="00CE277D"/>
    <w:rsid w:val="00CE4C86"/>
    <w:rsid w:val="00CF42A8"/>
    <w:rsid w:val="00CF5AF7"/>
    <w:rsid w:val="00D03CE3"/>
    <w:rsid w:val="00D04909"/>
    <w:rsid w:val="00D1324E"/>
    <w:rsid w:val="00D5379E"/>
    <w:rsid w:val="00D636AD"/>
    <w:rsid w:val="00D67F4B"/>
    <w:rsid w:val="00D854EE"/>
    <w:rsid w:val="00DB53C7"/>
    <w:rsid w:val="00DB6ACC"/>
    <w:rsid w:val="00DB6F04"/>
    <w:rsid w:val="00DC4FF6"/>
    <w:rsid w:val="00DC64AA"/>
    <w:rsid w:val="00DD3848"/>
    <w:rsid w:val="00DE1EA3"/>
    <w:rsid w:val="00DE5258"/>
    <w:rsid w:val="00DF3070"/>
    <w:rsid w:val="00DF3264"/>
    <w:rsid w:val="00E00D78"/>
    <w:rsid w:val="00E0260C"/>
    <w:rsid w:val="00E03B76"/>
    <w:rsid w:val="00E03C8F"/>
    <w:rsid w:val="00E04E54"/>
    <w:rsid w:val="00E12A49"/>
    <w:rsid w:val="00E1369E"/>
    <w:rsid w:val="00E152B2"/>
    <w:rsid w:val="00E176FB"/>
    <w:rsid w:val="00E23466"/>
    <w:rsid w:val="00E351C5"/>
    <w:rsid w:val="00E4358B"/>
    <w:rsid w:val="00E530D4"/>
    <w:rsid w:val="00E72E60"/>
    <w:rsid w:val="00E747AC"/>
    <w:rsid w:val="00E75A7E"/>
    <w:rsid w:val="00E763DA"/>
    <w:rsid w:val="00E872CC"/>
    <w:rsid w:val="00EA1103"/>
    <w:rsid w:val="00EB38DA"/>
    <w:rsid w:val="00EC5517"/>
    <w:rsid w:val="00EC55E6"/>
    <w:rsid w:val="00EF6DA8"/>
    <w:rsid w:val="00F104DA"/>
    <w:rsid w:val="00F1496B"/>
    <w:rsid w:val="00F30016"/>
    <w:rsid w:val="00F35040"/>
    <w:rsid w:val="00F576FB"/>
    <w:rsid w:val="00F629A1"/>
    <w:rsid w:val="00F80316"/>
    <w:rsid w:val="00F86C0A"/>
    <w:rsid w:val="00FA71EE"/>
    <w:rsid w:val="00FB2A46"/>
    <w:rsid w:val="00FC6F28"/>
    <w:rsid w:val="00FD473F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91B61"/>
  <w15:chartTrackingRefBased/>
  <w15:docId w15:val="{EBDBEED6-CF1D-4908-8A8A-AD54AC35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663"/>
    <w:pPr>
      <w:spacing w:after="160" w:line="259" w:lineRule="auto"/>
    </w:pPr>
    <w:rPr>
      <w:rFonts w:asciiTheme="minorHAnsi" w:hAnsi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1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008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9008E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9008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3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9008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53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3F9"/>
  </w:style>
  <w:style w:type="paragraph" w:styleId="Fuzeile">
    <w:name w:val="footer"/>
    <w:basedOn w:val="Standard"/>
    <w:link w:val="FuzeileZchn"/>
    <w:uiPriority w:val="99"/>
    <w:unhideWhenUsed/>
    <w:rsid w:val="006353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3F9"/>
  </w:style>
  <w:style w:type="table" w:styleId="Tabellenraster">
    <w:name w:val="Table Grid"/>
    <w:basedOn w:val="NormaleTabelle"/>
    <w:uiPriority w:val="39"/>
    <w:rsid w:val="00D0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6F99"/>
    <w:rPr>
      <w:color w:val="0563C1"/>
      <w:u w:val="single"/>
    </w:rPr>
  </w:style>
  <w:style w:type="paragraph" w:customStyle="1" w:styleId="Default">
    <w:name w:val="Default"/>
    <w:link w:val="DefaultZchn"/>
    <w:rsid w:val="00B36F99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KeinLeerraum">
    <w:name w:val="No Spacing"/>
    <w:uiPriority w:val="1"/>
    <w:qFormat/>
    <w:rsid w:val="001732D1"/>
    <w:rPr>
      <w:rFonts w:asciiTheme="minorHAnsi" w:hAnsiTheme="minorHAnsi"/>
      <w:sz w:val="22"/>
      <w:szCs w:val="22"/>
      <w:lang w:eastAsia="en-US"/>
    </w:rPr>
  </w:style>
  <w:style w:type="paragraph" w:customStyle="1" w:styleId="Absenderzeile">
    <w:name w:val="Absenderzeile"/>
    <w:basedOn w:val="Standard"/>
    <w:next w:val="KeinLeerraum"/>
    <w:link w:val="AbsenderzeileZchn"/>
    <w:rsid w:val="00697B2F"/>
    <w:pPr>
      <w:spacing w:after="60"/>
    </w:pPr>
    <w:rPr>
      <w:rFonts w:eastAsiaTheme="minorHAnsi" w:cstheme="minorBidi"/>
      <w:sz w:val="16"/>
      <w:szCs w:val="16"/>
      <w:u w:val="single"/>
    </w:rPr>
  </w:style>
  <w:style w:type="character" w:customStyle="1" w:styleId="AbsenderzeileZchn">
    <w:name w:val="Absenderzeile Zchn"/>
    <w:basedOn w:val="Absatz-Standardschriftart"/>
    <w:link w:val="Absenderzeile"/>
    <w:rsid w:val="00697B2F"/>
    <w:rPr>
      <w:rFonts w:asciiTheme="minorHAnsi" w:eastAsiaTheme="minorHAnsi" w:hAnsiTheme="minorHAnsi" w:cstheme="minorBidi"/>
      <w:sz w:val="16"/>
      <w:szCs w:val="16"/>
      <w:u w:val="single"/>
      <w:lang w:eastAsia="en-US"/>
    </w:rPr>
  </w:style>
  <w:style w:type="paragraph" w:customStyle="1" w:styleId="Fuzeilentext">
    <w:name w:val="Fußzeilentext"/>
    <w:basedOn w:val="Default"/>
    <w:link w:val="FuzeilentextZchn"/>
    <w:rsid w:val="00B43663"/>
    <w:rPr>
      <w:rFonts w:asciiTheme="minorHAnsi" w:hAnsiTheme="minorHAnsi" w:cstheme="minorHAnsi"/>
      <w:sz w:val="12"/>
      <w:szCs w:val="12"/>
    </w:rPr>
  </w:style>
  <w:style w:type="character" w:customStyle="1" w:styleId="DefaultZchn">
    <w:name w:val="Default Zchn"/>
    <w:basedOn w:val="Absatz-Standardschriftart"/>
    <w:link w:val="Default"/>
    <w:rsid w:val="00B43663"/>
    <w:rPr>
      <w:rFonts w:ascii="Segoe UI" w:eastAsia="Times New Roman" w:hAnsi="Segoe UI" w:cs="Segoe UI"/>
      <w:color w:val="000000"/>
      <w:sz w:val="24"/>
      <w:szCs w:val="24"/>
    </w:rPr>
  </w:style>
  <w:style w:type="character" w:customStyle="1" w:styleId="FuzeilentextZchn">
    <w:name w:val="Fußzeilentext Zchn"/>
    <w:basedOn w:val="DefaultZchn"/>
    <w:link w:val="Fuzeilentext"/>
    <w:rsid w:val="00B43663"/>
    <w:rPr>
      <w:rFonts w:asciiTheme="minorHAnsi" w:eastAsia="Times New Roman" w:hAnsiTheme="minorHAnsi" w:cstheme="minorHAnsi"/>
      <w:color w:val="000000"/>
      <w:sz w:val="12"/>
      <w:szCs w:val="12"/>
    </w:rPr>
  </w:style>
  <w:style w:type="paragraph" w:customStyle="1" w:styleId="Betreff">
    <w:name w:val="Betreff"/>
    <w:basedOn w:val="Standard"/>
    <w:next w:val="Standard"/>
    <w:link w:val="BetreffZchn"/>
    <w:qFormat/>
    <w:rsid w:val="00137A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1581"/>
    <w:rPr>
      <w:rFonts w:asciiTheme="majorHAnsi" w:eastAsiaTheme="majorEastAsia" w:hAnsiTheme="majorHAnsi" w:cstheme="majorBidi"/>
      <w:color w:val="89008E"/>
      <w:sz w:val="32"/>
      <w:szCs w:val="32"/>
      <w:lang w:eastAsia="en-US"/>
    </w:rPr>
  </w:style>
  <w:style w:type="character" w:customStyle="1" w:styleId="BetreffZchn">
    <w:name w:val="Betreff Zchn"/>
    <w:basedOn w:val="Absatz-Standardschriftart"/>
    <w:link w:val="Betreff"/>
    <w:rsid w:val="00137AF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581"/>
    <w:rPr>
      <w:rFonts w:asciiTheme="majorHAnsi" w:eastAsiaTheme="majorEastAsia" w:hAnsiTheme="majorHAnsi" w:cstheme="majorBidi"/>
      <w:color w:val="89008E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1581"/>
    <w:rPr>
      <w:rFonts w:asciiTheme="majorHAnsi" w:eastAsiaTheme="majorEastAsia" w:hAnsiTheme="majorHAnsi" w:cstheme="majorBidi"/>
      <w:color w:val="89008E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1581"/>
    <w:rPr>
      <w:rFonts w:asciiTheme="majorHAnsi" w:eastAsiaTheme="majorEastAsia" w:hAnsiTheme="majorHAnsi" w:cstheme="majorBidi"/>
      <w:i/>
      <w:iCs/>
      <w:color w:val="89008E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vhs-nr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\KAB%20Di&#246;zesanverband%20Paderborn%20e.V\KAB%20Di&#246;zesanverband%20Paderborn%20e.V.%20-%20Ablage%20-%20Verwaltung%20HVHS\Dokumentvorlagen\HVHS%20Schreib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4AD13A95A3841A59B9B9573488A51" ma:contentTypeVersion="18" ma:contentTypeDescription="Ein neues Dokument erstellen." ma:contentTypeScope="" ma:versionID="b913d38cdd479786b217c9384c28983e">
  <xsd:schema xmlns:xsd="http://www.w3.org/2001/XMLSchema" xmlns:xs="http://www.w3.org/2001/XMLSchema" xmlns:p="http://schemas.microsoft.com/office/2006/metadata/properties" xmlns:ns2="2b0e584b-addb-4617-ae50-29dbd7b7feb0" xmlns:ns3="398676b4-0b33-4d70-a59b-02200a25e6cb" targetNamespace="http://schemas.microsoft.com/office/2006/metadata/properties" ma:root="true" ma:fieldsID="553543206549bab63239cd9f2eb7b3fd" ns2:_="" ns3:_="">
    <xsd:import namespace="2b0e584b-addb-4617-ae50-29dbd7b7feb0"/>
    <xsd:import namespace="398676b4-0b33-4d70-a59b-02200a25e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584b-addb-4617-ae50-29dbd7b7f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475fcdc-1ff3-4800-abda-6f8153df8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76b4-0b33-4d70-a59b-02200a25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669686-243f-43f3-ae35-c8133a133bb6}" ma:internalName="TaxCatchAll" ma:showField="CatchAllData" ma:web="398676b4-0b33-4d70-a59b-02200a25e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676b4-0b33-4d70-a59b-02200a25e6cb" xsi:nil="true"/>
    <lcf76f155ced4ddcb4097134ff3c332f xmlns="2b0e584b-addb-4617-ae50-29dbd7b7fe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A9472-251E-42D0-8D12-E2E064DF3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1AE21-D728-45C3-BEDD-6EB51705C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584b-addb-4617-ae50-29dbd7b7feb0"/>
    <ds:schemaRef ds:uri="398676b4-0b33-4d70-a59b-02200a25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3B9BB-CFE7-44F8-9B6C-507343574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07D2B-93E4-4EB8-B37D-B6A44E558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98676b4-0b33-4d70-a59b-02200a25e6cb"/>
    <ds:schemaRef ds:uri="2b0e584b-addb-4617-ae50-29dbd7b7fe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HVHS Schreibpapier.dotx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Cornelius Bracht</cp:lastModifiedBy>
  <cp:revision>4</cp:revision>
  <cp:lastPrinted>2024-07-17T10:23:00Z</cp:lastPrinted>
  <dcterms:created xsi:type="dcterms:W3CDTF">2024-07-17T12:02:00Z</dcterms:created>
  <dcterms:modified xsi:type="dcterms:W3CDTF">2024-07-17T12:05:00Z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0x01010088A4AD13A95A3841A59B9B9573488A51</vt:lpwstr>
  </property>
  <property fmtid="{D5CDD505-2E9C-101B-9397-08002B2CF9AE}" pid="3" name="MediaServiceImageTags">
    <vt:lpwstr/>
  </property>
</Properties>
</file>